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9A" w:rsidRDefault="0064429A">
      <w:pPr>
        <w:rPr>
          <w:lang w:val="en-US"/>
        </w:rPr>
      </w:pPr>
    </w:p>
    <w:p w:rsidR="0064429A" w:rsidRDefault="0064429A" w:rsidP="00766B5B">
      <w:pPr>
        <w:jc w:val="center"/>
        <w:rPr>
          <w:lang w:val="en-US"/>
        </w:rPr>
      </w:pPr>
      <w:r>
        <w:rPr>
          <w:lang w:val="en-US"/>
        </w:rPr>
        <w:t>5th international conference:</w:t>
      </w:r>
    </w:p>
    <w:p w:rsidR="0064429A" w:rsidRDefault="0064429A" w:rsidP="00766B5B">
      <w:pPr>
        <w:jc w:val="center"/>
        <w:rPr>
          <w:b/>
          <w:sz w:val="28"/>
          <w:szCs w:val="28"/>
          <w:lang w:val="en-US"/>
        </w:rPr>
      </w:pPr>
    </w:p>
    <w:p w:rsidR="0064429A" w:rsidRDefault="0064429A" w:rsidP="00D07D70">
      <w:pPr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Autonomy in language learning and teaching: </w:t>
      </w:r>
    </w:p>
    <w:p w:rsidR="0064429A" w:rsidRPr="007D21A5" w:rsidRDefault="0064429A" w:rsidP="00D07D70">
      <w:pPr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Developing learner independence inside and outside the classroom</w:t>
      </w:r>
    </w:p>
    <w:p w:rsidR="0064429A" w:rsidRDefault="0064429A" w:rsidP="00782A84">
      <w:pPr>
        <w:jc w:val="center"/>
        <w:rPr>
          <w:b/>
          <w:sz w:val="28"/>
          <w:szCs w:val="28"/>
          <w:lang w:val="en-US"/>
        </w:rPr>
      </w:pPr>
    </w:p>
    <w:p w:rsidR="0064429A" w:rsidRPr="00021E53" w:rsidRDefault="0064429A" w:rsidP="00782A8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Konin, May</w:t>
      </w:r>
      <w:r w:rsidRPr="00021E5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12</w:t>
      </w:r>
      <w:r w:rsidRPr="007A0805"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  <w:lang w:val="en-US"/>
        </w:rPr>
        <w:t>-14</w:t>
      </w:r>
      <w:r w:rsidRPr="00D07D70"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  <w:lang w:val="en-US"/>
        </w:rPr>
        <w:t xml:space="preserve">, </w:t>
      </w:r>
      <w:r w:rsidRPr="00021E53">
        <w:rPr>
          <w:b/>
          <w:sz w:val="28"/>
          <w:szCs w:val="28"/>
          <w:lang w:val="en-US"/>
        </w:rPr>
        <w:t>20</w:t>
      </w:r>
      <w:r>
        <w:rPr>
          <w:b/>
          <w:sz w:val="28"/>
          <w:szCs w:val="28"/>
          <w:lang w:val="en-US"/>
        </w:rPr>
        <w:t>14</w:t>
      </w:r>
    </w:p>
    <w:p w:rsidR="0064429A" w:rsidRDefault="0064429A" w:rsidP="00782A84">
      <w:pPr>
        <w:rPr>
          <w:b/>
          <w:sz w:val="28"/>
          <w:szCs w:val="28"/>
          <w:lang w:val="en-US"/>
        </w:rPr>
      </w:pPr>
    </w:p>
    <w:p w:rsidR="0064429A" w:rsidRPr="00766B5B" w:rsidRDefault="0064429A" w:rsidP="00766B5B">
      <w:pPr>
        <w:jc w:val="center"/>
        <w:rPr>
          <w:sz w:val="28"/>
          <w:szCs w:val="28"/>
          <w:lang w:val="en-US"/>
        </w:rPr>
      </w:pPr>
      <w:r w:rsidRPr="00766B5B">
        <w:rPr>
          <w:sz w:val="28"/>
          <w:szCs w:val="28"/>
          <w:lang w:val="en-US"/>
        </w:rPr>
        <w:t>REGIS</w:t>
      </w:r>
      <w:smartTag w:uri="urn:schemas-microsoft-com:office:smarttags" w:element="PersonName">
        <w:r w:rsidRPr="00766B5B">
          <w:rPr>
            <w:sz w:val="28"/>
            <w:szCs w:val="28"/>
            <w:lang w:val="en-US"/>
          </w:rPr>
          <w:t>TR</w:t>
        </w:r>
      </w:smartTag>
      <w:r w:rsidRPr="00766B5B">
        <w:rPr>
          <w:sz w:val="28"/>
          <w:szCs w:val="28"/>
          <w:lang w:val="en-US"/>
        </w:rPr>
        <w:t>ATION FORM</w:t>
      </w:r>
    </w:p>
    <w:p w:rsidR="0064429A" w:rsidRPr="00957F11" w:rsidRDefault="0064429A" w:rsidP="006E7CED">
      <w:pPr>
        <w:jc w:val="both"/>
        <w:rPr>
          <w:b/>
          <w:bCs/>
          <w:lang w:val="en-US"/>
        </w:rPr>
      </w:pPr>
    </w:p>
    <w:p w:rsidR="0064429A" w:rsidRPr="00E20C6C" w:rsidRDefault="0064429A" w:rsidP="006E7CED">
      <w:pPr>
        <w:jc w:val="both"/>
        <w:rPr>
          <w:lang w:val="en-US"/>
        </w:rPr>
      </w:pPr>
      <w:r w:rsidRPr="00E20C6C">
        <w:rPr>
          <w:lang w:val="en-US"/>
        </w:rPr>
        <w:t>Name: .........................................................................................................................................</w:t>
      </w:r>
    </w:p>
    <w:p w:rsidR="0064429A" w:rsidRPr="00E20C6C" w:rsidRDefault="0064429A" w:rsidP="006E7CED">
      <w:pPr>
        <w:jc w:val="both"/>
        <w:rPr>
          <w:lang w:val="en-US"/>
        </w:rPr>
      </w:pPr>
    </w:p>
    <w:p w:rsidR="0064429A" w:rsidRPr="00E20C6C" w:rsidRDefault="0064429A" w:rsidP="006E7CED">
      <w:pPr>
        <w:jc w:val="both"/>
        <w:rPr>
          <w:lang w:val="en-US"/>
        </w:rPr>
      </w:pPr>
      <w:r w:rsidRPr="00E20C6C">
        <w:rPr>
          <w:lang w:val="en-US"/>
        </w:rPr>
        <w:t>Academic title: ...............................................................................................................</w:t>
      </w:r>
      <w:r>
        <w:rPr>
          <w:lang w:val="en-US"/>
        </w:rPr>
        <w:t>............</w:t>
      </w:r>
    </w:p>
    <w:p w:rsidR="0064429A" w:rsidRPr="00E20C6C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E20C6C">
        <w:rPr>
          <w:lang w:val="en-US"/>
        </w:rPr>
        <w:t>Affiliation</w:t>
      </w:r>
      <w:r w:rsidRPr="006E7CED">
        <w:rPr>
          <w:lang w:val="en-US"/>
        </w:rPr>
        <w:t>: ....................................................................................................................................</w:t>
      </w:r>
    </w:p>
    <w:p w:rsidR="0064429A" w:rsidRPr="006E7CED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6E7CED">
        <w:rPr>
          <w:lang w:val="en-US"/>
        </w:rPr>
        <w:t>......................................................................................................................................................</w:t>
      </w:r>
    </w:p>
    <w:p w:rsidR="0064429A" w:rsidRPr="006E7CED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6E7CED">
        <w:rPr>
          <w:lang w:val="en-US"/>
        </w:rPr>
        <w:t>Mailing address: ....................................................................................................................</w:t>
      </w:r>
    </w:p>
    <w:p w:rsidR="0064429A" w:rsidRPr="006E7CED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6E7CED">
        <w:rPr>
          <w:lang w:val="en-US"/>
        </w:rPr>
        <w:t>.......................................................................................................................................................</w:t>
      </w:r>
    </w:p>
    <w:p w:rsidR="0064429A" w:rsidRPr="006E7CED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6E7CED">
        <w:rPr>
          <w:lang w:val="en-US"/>
        </w:rPr>
        <w:t>Tel./fax: ........................................................................................................................................</w:t>
      </w:r>
    </w:p>
    <w:p w:rsidR="0064429A" w:rsidRPr="006E7CED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6E7CED">
        <w:rPr>
          <w:lang w:val="en-US"/>
        </w:rPr>
        <w:t>e-mail: ..........................................................................................................................................</w:t>
      </w:r>
    </w:p>
    <w:p w:rsidR="0064429A" w:rsidRPr="006E7CED" w:rsidRDefault="0064429A" w:rsidP="006E7CED">
      <w:pPr>
        <w:jc w:val="both"/>
        <w:rPr>
          <w:lang w:val="en-US"/>
        </w:rPr>
      </w:pPr>
    </w:p>
    <w:p w:rsidR="0064429A" w:rsidRPr="00E20C6C" w:rsidRDefault="0064429A" w:rsidP="006E7CED">
      <w:pPr>
        <w:jc w:val="both"/>
        <w:rPr>
          <w:lang w:val="en-US"/>
        </w:rPr>
      </w:pPr>
      <w:r w:rsidRPr="00E20C6C">
        <w:rPr>
          <w:lang w:val="en-US"/>
        </w:rPr>
        <w:t>Do you wish to present a paper?</w:t>
      </w:r>
      <w:r w:rsidRPr="00E20C6C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YES</w:t>
      </w:r>
      <w:r>
        <w:rPr>
          <w:lang w:val="en-US"/>
        </w:rPr>
        <w:tab/>
      </w:r>
      <w:r>
        <w:rPr>
          <w:lang w:val="en-US"/>
        </w:rPr>
        <w:tab/>
        <w:t>NO</w:t>
      </w:r>
    </w:p>
    <w:p w:rsidR="0064429A" w:rsidRPr="00E20C6C" w:rsidRDefault="0064429A" w:rsidP="006E7CED">
      <w:pPr>
        <w:jc w:val="both"/>
        <w:rPr>
          <w:lang w:val="en-US"/>
        </w:rPr>
      </w:pPr>
    </w:p>
    <w:p w:rsidR="0064429A" w:rsidRPr="00E20C6C" w:rsidRDefault="0064429A" w:rsidP="006E7CED">
      <w:pPr>
        <w:jc w:val="both"/>
        <w:rPr>
          <w:lang w:val="en-US"/>
        </w:rPr>
      </w:pPr>
      <w:r w:rsidRPr="00E20C6C">
        <w:rPr>
          <w:lang w:val="en-US"/>
        </w:rPr>
        <w:t>The title of the paper: .........................................................................</w:t>
      </w:r>
      <w:r>
        <w:rPr>
          <w:lang w:val="en-US"/>
        </w:rPr>
        <w:t>........................................</w:t>
      </w:r>
    </w:p>
    <w:p w:rsidR="0064429A" w:rsidRPr="00E20C6C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6E7CED">
        <w:rPr>
          <w:lang w:val="en-US"/>
        </w:rPr>
        <w:t>.....................................................................................................................................................</w:t>
      </w:r>
    </w:p>
    <w:p w:rsidR="0064429A" w:rsidRPr="006E7CED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6E7CED">
        <w:rPr>
          <w:lang w:val="en-US"/>
        </w:rPr>
        <w:t>.....................................................................................................................................................</w:t>
      </w:r>
    </w:p>
    <w:p w:rsidR="0064429A" w:rsidRPr="006E7CED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6E7CED">
        <w:rPr>
          <w:lang w:val="en-US"/>
        </w:rPr>
        <w:t>Equipment required: ...................................................................................................................</w:t>
      </w:r>
    </w:p>
    <w:p w:rsidR="0064429A" w:rsidRPr="006E7CED" w:rsidRDefault="0064429A" w:rsidP="006E7CED">
      <w:pPr>
        <w:jc w:val="both"/>
        <w:rPr>
          <w:lang w:val="en-US"/>
        </w:rPr>
      </w:pPr>
    </w:p>
    <w:p w:rsidR="0064429A" w:rsidRDefault="0064429A" w:rsidP="006E7CED">
      <w:pPr>
        <w:jc w:val="both"/>
        <w:rPr>
          <w:lang w:val="en-US"/>
        </w:rPr>
      </w:pPr>
      <w:r w:rsidRPr="00E20C6C">
        <w:rPr>
          <w:lang w:val="en-US"/>
        </w:rPr>
        <w:t>Special requirements (</w:t>
      </w:r>
      <w:r>
        <w:rPr>
          <w:lang w:val="en-US"/>
        </w:rPr>
        <w:t>vegetarian meal, etc.</w:t>
      </w:r>
      <w:r w:rsidRPr="00E20C6C">
        <w:rPr>
          <w:lang w:val="en-US"/>
        </w:rPr>
        <w:t>): .................................................</w:t>
      </w:r>
      <w:r>
        <w:rPr>
          <w:lang w:val="en-US"/>
        </w:rPr>
        <w:t>.............................</w:t>
      </w:r>
    </w:p>
    <w:p w:rsidR="0064429A" w:rsidRDefault="0064429A" w:rsidP="006E7CED">
      <w:pPr>
        <w:jc w:val="both"/>
        <w:rPr>
          <w:lang w:val="en-US"/>
        </w:rPr>
      </w:pPr>
    </w:p>
    <w:p w:rsidR="0064429A" w:rsidRPr="006E7CED" w:rsidRDefault="0064429A" w:rsidP="006E7CED">
      <w:pPr>
        <w:jc w:val="both"/>
        <w:rPr>
          <w:lang w:val="en-US"/>
        </w:rPr>
      </w:pPr>
      <w:r w:rsidRPr="006E7CED">
        <w:rPr>
          <w:lang w:val="en-US"/>
        </w:rPr>
        <w:t>.....................................................................................................................................................</w:t>
      </w:r>
    </w:p>
    <w:p w:rsidR="0064429A" w:rsidRPr="00E20C6C" w:rsidRDefault="0064429A" w:rsidP="006E7CED">
      <w:pPr>
        <w:jc w:val="both"/>
        <w:rPr>
          <w:lang w:val="en-US"/>
        </w:rPr>
      </w:pPr>
    </w:p>
    <w:p w:rsidR="0064429A" w:rsidRPr="00430465" w:rsidRDefault="0064429A" w:rsidP="00430465">
      <w:pPr>
        <w:ind w:right="-288"/>
        <w:rPr>
          <w:lang w:val="en-US"/>
        </w:rPr>
      </w:pPr>
      <w:r w:rsidRPr="00D16D74">
        <w:rPr>
          <w:lang w:val="en-US"/>
        </w:rPr>
        <w:t xml:space="preserve">Completed registration forms should be returned </w:t>
      </w:r>
      <w:r>
        <w:rPr>
          <w:lang w:val="en-US"/>
        </w:rPr>
        <w:t xml:space="preserve">no later than </w:t>
      </w:r>
      <w:r>
        <w:rPr>
          <w:b/>
          <w:lang w:val="en-US"/>
        </w:rPr>
        <w:t>April</w:t>
      </w:r>
      <w:r w:rsidRPr="00D16D74">
        <w:rPr>
          <w:b/>
          <w:lang w:val="en-US"/>
        </w:rPr>
        <w:t xml:space="preserve"> </w:t>
      </w:r>
      <w:r>
        <w:rPr>
          <w:b/>
          <w:lang w:val="en-US"/>
        </w:rPr>
        <w:t>21</w:t>
      </w:r>
      <w:r>
        <w:rPr>
          <w:b/>
          <w:vertAlign w:val="superscript"/>
          <w:lang w:val="en-US"/>
        </w:rPr>
        <w:t>st</w:t>
      </w:r>
      <w:r w:rsidRPr="00D16D74">
        <w:rPr>
          <w:b/>
          <w:lang w:val="en-US"/>
        </w:rPr>
        <w:t>, 20</w:t>
      </w:r>
      <w:r>
        <w:rPr>
          <w:b/>
          <w:lang w:val="en-US"/>
        </w:rPr>
        <w:t xml:space="preserve">14 </w:t>
      </w:r>
      <w:r w:rsidRPr="00D16D74">
        <w:rPr>
          <w:lang w:val="en-US"/>
        </w:rPr>
        <w:t xml:space="preserve">either </w:t>
      </w:r>
      <w:r>
        <w:rPr>
          <w:lang w:val="en-US"/>
        </w:rPr>
        <w:t xml:space="preserve">by email </w:t>
      </w:r>
      <w:r w:rsidRPr="00D16D74">
        <w:rPr>
          <w:lang w:val="en-US"/>
        </w:rPr>
        <w:t xml:space="preserve"> </w:t>
      </w:r>
      <w:r>
        <w:rPr>
          <w:lang w:val="en-US"/>
        </w:rPr>
        <w:t xml:space="preserve"> to </w:t>
      </w:r>
      <w:hyperlink r:id="rId5" w:history="1">
        <w:r w:rsidRPr="00D07D70">
          <w:rPr>
            <w:rStyle w:val="Hyperlink"/>
            <w:b/>
            <w:spacing w:val="-2"/>
            <w:lang w:val="en-US"/>
          </w:rPr>
          <w:t>autonomykonin2014@gmail.com</w:t>
        </w:r>
      </w:hyperlink>
      <w:r>
        <w:rPr>
          <w:lang w:val="en-US"/>
        </w:rPr>
        <w:t>.</w:t>
      </w:r>
      <w:r w:rsidRPr="00430465">
        <w:rPr>
          <w:lang w:val="en-US"/>
        </w:rPr>
        <w:t xml:space="preserve"> </w:t>
      </w:r>
    </w:p>
    <w:sectPr w:rsidR="0064429A" w:rsidRPr="00430465" w:rsidSect="00D2130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7EB3"/>
    <w:multiLevelType w:val="hybridMultilevel"/>
    <w:tmpl w:val="FFD67E9A"/>
    <w:lvl w:ilvl="0" w:tplc="CE4CCFA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73C76"/>
    <w:multiLevelType w:val="hybridMultilevel"/>
    <w:tmpl w:val="5DD6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32064C"/>
    <w:multiLevelType w:val="hybridMultilevel"/>
    <w:tmpl w:val="590A65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DC0759"/>
    <w:multiLevelType w:val="hybridMultilevel"/>
    <w:tmpl w:val="23606B04"/>
    <w:lvl w:ilvl="0" w:tplc="1A2A20A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805"/>
    <w:rsid w:val="00021E53"/>
    <w:rsid w:val="00061CE7"/>
    <w:rsid w:val="000769C2"/>
    <w:rsid w:val="000D69B0"/>
    <w:rsid w:val="0012729D"/>
    <w:rsid w:val="00141250"/>
    <w:rsid w:val="0017738F"/>
    <w:rsid w:val="00177855"/>
    <w:rsid w:val="001834C5"/>
    <w:rsid w:val="001B5ABF"/>
    <w:rsid w:val="00204B97"/>
    <w:rsid w:val="002064CF"/>
    <w:rsid w:val="0023200B"/>
    <w:rsid w:val="00246341"/>
    <w:rsid w:val="002A7147"/>
    <w:rsid w:val="002B67BE"/>
    <w:rsid w:val="002D3688"/>
    <w:rsid w:val="00311238"/>
    <w:rsid w:val="00391321"/>
    <w:rsid w:val="00430465"/>
    <w:rsid w:val="00450765"/>
    <w:rsid w:val="00461757"/>
    <w:rsid w:val="004639C4"/>
    <w:rsid w:val="004869A0"/>
    <w:rsid w:val="004966CA"/>
    <w:rsid w:val="00497FAA"/>
    <w:rsid w:val="004C71A1"/>
    <w:rsid w:val="004D1AF7"/>
    <w:rsid w:val="005421AD"/>
    <w:rsid w:val="005543F9"/>
    <w:rsid w:val="00584790"/>
    <w:rsid w:val="005857B9"/>
    <w:rsid w:val="005B5B65"/>
    <w:rsid w:val="005F6191"/>
    <w:rsid w:val="005F6AE5"/>
    <w:rsid w:val="0062523D"/>
    <w:rsid w:val="0064429A"/>
    <w:rsid w:val="00655CFB"/>
    <w:rsid w:val="00674145"/>
    <w:rsid w:val="006B0870"/>
    <w:rsid w:val="006E6F05"/>
    <w:rsid w:val="006E7CED"/>
    <w:rsid w:val="006F4450"/>
    <w:rsid w:val="00721A93"/>
    <w:rsid w:val="00755ED7"/>
    <w:rsid w:val="007565C3"/>
    <w:rsid w:val="00766B5B"/>
    <w:rsid w:val="0077228D"/>
    <w:rsid w:val="00775406"/>
    <w:rsid w:val="00777E2F"/>
    <w:rsid w:val="00782A84"/>
    <w:rsid w:val="007A0805"/>
    <w:rsid w:val="007D0181"/>
    <w:rsid w:val="007D21A5"/>
    <w:rsid w:val="007D4E02"/>
    <w:rsid w:val="00810835"/>
    <w:rsid w:val="0085277E"/>
    <w:rsid w:val="00887F40"/>
    <w:rsid w:val="008975F2"/>
    <w:rsid w:val="008D7A98"/>
    <w:rsid w:val="00957F11"/>
    <w:rsid w:val="009A2BE4"/>
    <w:rsid w:val="00A205D9"/>
    <w:rsid w:val="00A30CD1"/>
    <w:rsid w:val="00A4045C"/>
    <w:rsid w:val="00A53878"/>
    <w:rsid w:val="00AB73CE"/>
    <w:rsid w:val="00AC3675"/>
    <w:rsid w:val="00AD71A7"/>
    <w:rsid w:val="00B53951"/>
    <w:rsid w:val="00B83E89"/>
    <w:rsid w:val="00B92B70"/>
    <w:rsid w:val="00BB6A69"/>
    <w:rsid w:val="00BC1EEE"/>
    <w:rsid w:val="00BF43DE"/>
    <w:rsid w:val="00C26A98"/>
    <w:rsid w:val="00C304A5"/>
    <w:rsid w:val="00C41FC4"/>
    <w:rsid w:val="00C5794D"/>
    <w:rsid w:val="00C601BA"/>
    <w:rsid w:val="00C7429E"/>
    <w:rsid w:val="00C94B2C"/>
    <w:rsid w:val="00CB28A2"/>
    <w:rsid w:val="00D07D70"/>
    <w:rsid w:val="00D16D74"/>
    <w:rsid w:val="00D2130A"/>
    <w:rsid w:val="00D95C0A"/>
    <w:rsid w:val="00DF6779"/>
    <w:rsid w:val="00E01FDC"/>
    <w:rsid w:val="00E03E2B"/>
    <w:rsid w:val="00E20C6C"/>
    <w:rsid w:val="00E60094"/>
    <w:rsid w:val="00E84580"/>
    <w:rsid w:val="00EA1364"/>
    <w:rsid w:val="00EB2757"/>
    <w:rsid w:val="00ED42C6"/>
    <w:rsid w:val="00EF3720"/>
    <w:rsid w:val="00F20703"/>
    <w:rsid w:val="00F30315"/>
    <w:rsid w:val="00F402C1"/>
    <w:rsid w:val="00F42F68"/>
    <w:rsid w:val="00F471DB"/>
    <w:rsid w:val="00F612EC"/>
    <w:rsid w:val="00F7015F"/>
    <w:rsid w:val="00FE0E9B"/>
    <w:rsid w:val="00FF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E7C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7CE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7A080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20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070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F4450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F445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527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27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5277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2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27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tonomykonin20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348</Words>
  <Characters>2092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</dc:title>
  <dc:subject/>
  <dc:creator>Mirek</dc:creator>
  <cp:keywords/>
  <dc:description/>
  <cp:lastModifiedBy>Pawłowki Grzegorz</cp:lastModifiedBy>
  <cp:revision>3</cp:revision>
  <cp:lastPrinted>2014-01-11T15:37:00Z</cp:lastPrinted>
  <dcterms:created xsi:type="dcterms:W3CDTF">2014-01-13T15:25:00Z</dcterms:created>
  <dcterms:modified xsi:type="dcterms:W3CDTF">2014-01-13T15:26:00Z</dcterms:modified>
</cp:coreProperties>
</file>